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1113" w14:textId="0D36BDF6" w:rsidR="00F679F7" w:rsidRPr="006F69BA" w:rsidRDefault="00F679F7" w:rsidP="00D16A5C">
      <w:pPr>
        <w:pStyle w:val="KeinLeerraum"/>
        <w:tabs>
          <w:tab w:val="left" w:pos="8201"/>
        </w:tabs>
        <w:rPr>
          <w:sz w:val="24"/>
          <w:szCs w:val="24"/>
        </w:rPr>
      </w:pPr>
    </w:p>
    <w:p w14:paraId="2E94CDC3" w14:textId="3AA6115F" w:rsidR="00D16A5C" w:rsidRDefault="00D16A5C" w:rsidP="006F69BA">
      <w:pPr>
        <w:pStyle w:val="KeinLeerraum"/>
        <w:rPr>
          <w:b/>
          <w:bCs/>
          <w:sz w:val="32"/>
          <w:szCs w:val="32"/>
        </w:rPr>
      </w:pPr>
      <w:r w:rsidRPr="009355FC">
        <w:rPr>
          <w:noProof/>
        </w:rPr>
        <w:drawing>
          <wp:anchor distT="0" distB="0" distL="114300" distR="114300" simplePos="0" relativeHeight="251660800" behindDoc="0" locked="0" layoutInCell="1" allowOverlap="1" wp14:anchorId="44F02B41" wp14:editId="7B545068">
            <wp:simplePos x="0" y="0"/>
            <wp:positionH relativeFrom="margin">
              <wp:align>right</wp:align>
            </wp:positionH>
            <wp:positionV relativeFrom="margin">
              <wp:posOffset>266065</wp:posOffset>
            </wp:positionV>
            <wp:extent cx="2477770" cy="930275"/>
            <wp:effectExtent l="0" t="0" r="0" b="3175"/>
            <wp:wrapSquare wrapText="bothSides"/>
            <wp:docPr id="1819483619" name="Grafik 1" descr="Ein Bild, das Grafiken, Design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83619" name="Grafik 1" descr="Ein Bild, das Grafiken, Design, Darstell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E1610" w14:textId="77777777" w:rsidR="00D16A5C" w:rsidRDefault="00D16A5C" w:rsidP="006F69BA">
      <w:pPr>
        <w:pStyle w:val="KeinLeerraum"/>
        <w:rPr>
          <w:b/>
          <w:bCs/>
          <w:sz w:val="32"/>
          <w:szCs w:val="32"/>
        </w:rPr>
      </w:pPr>
    </w:p>
    <w:p w14:paraId="504E5753" w14:textId="62DCCCAB" w:rsidR="00D16A5C" w:rsidRDefault="00312EED" w:rsidP="006F69BA">
      <w:pPr>
        <w:pStyle w:val="KeinLeerraum"/>
        <w:rPr>
          <w:b/>
          <w:bCs/>
          <w:sz w:val="32"/>
          <w:szCs w:val="32"/>
        </w:rPr>
      </w:pPr>
      <w:r>
        <w:rPr>
          <w:noProof/>
          <w:sz w:val="24"/>
          <w:szCs w:val="24"/>
          <w:lang w:eastAsia="de-CH"/>
        </w:rPr>
        <w:drawing>
          <wp:anchor distT="0" distB="0" distL="114300" distR="114300" simplePos="0" relativeHeight="251662848" behindDoc="1" locked="0" layoutInCell="1" allowOverlap="1" wp14:anchorId="1AE17859" wp14:editId="4BA4B189">
            <wp:simplePos x="0" y="0"/>
            <wp:positionH relativeFrom="margin">
              <wp:align>left</wp:align>
            </wp:positionH>
            <wp:positionV relativeFrom="paragraph">
              <wp:posOffset>2721</wp:posOffset>
            </wp:positionV>
            <wp:extent cx="2590800" cy="569595"/>
            <wp:effectExtent l="0" t="0" r="0" b="1905"/>
            <wp:wrapNone/>
            <wp:docPr id="1" name="Grafik 1" descr="D:\Hitz\Eigene Bilder\NeuesRefKirch_logo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tz\Eigene Bilder\NeuesRefKirch_logo4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5A565" w14:textId="26D5541F" w:rsidR="00D16A5C" w:rsidRDefault="00D16A5C" w:rsidP="006F69BA">
      <w:pPr>
        <w:pStyle w:val="KeinLeerraum"/>
        <w:rPr>
          <w:b/>
          <w:bCs/>
          <w:sz w:val="32"/>
          <w:szCs w:val="32"/>
        </w:rPr>
      </w:pPr>
    </w:p>
    <w:p w14:paraId="754AC366" w14:textId="77777777" w:rsidR="00CB45E8" w:rsidRDefault="00CB45E8" w:rsidP="00CF4376">
      <w:pPr>
        <w:pStyle w:val="KeinLeerraum"/>
        <w:rPr>
          <w:b/>
          <w:bCs/>
          <w:sz w:val="32"/>
          <w:szCs w:val="32"/>
        </w:rPr>
      </w:pPr>
    </w:p>
    <w:p w14:paraId="1661C4F4" w14:textId="3275FA0C" w:rsidR="00F33DBF" w:rsidRPr="00D57F14" w:rsidRDefault="00733F57" w:rsidP="00CF4376">
      <w:pPr>
        <w:pStyle w:val="KeinLeerraum"/>
        <w:rPr>
          <w:b/>
          <w:bCs/>
          <w:color w:val="FF0000"/>
          <w:sz w:val="32"/>
          <w:szCs w:val="32"/>
        </w:rPr>
      </w:pPr>
      <w:r w:rsidRPr="00D57F14">
        <w:rPr>
          <w:b/>
          <w:bCs/>
          <w:color w:val="FF0000"/>
          <w:sz w:val="32"/>
          <w:szCs w:val="32"/>
        </w:rPr>
        <w:t xml:space="preserve">Achtung neues Datum </w:t>
      </w:r>
      <w:r w:rsidR="004F0C8B" w:rsidRPr="00D57F14">
        <w:rPr>
          <w:b/>
          <w:bCs/>
          <w:color w:val="FF0000"/>
          <w:sz w:val="32"/>
          <w:szCs w:val="32"/>
        </w:rPr>
        <w:t>für den Sommerausflug</w:t>
      </w:r>
      <w:r w:rsidR="009F77A4" w:rsidRPr="00D57F14">
        <w:rPr>
          <w:b/>
          <w:bCs/>
          <w:color w:val="FF0000"/>
          <w:sz w:val="32"/>
          <w:szCs w:val="32"/>
        </w:rPr>
        <w:t>:</w:t>
      </w:r>
      <w:r w:rsidR="004D06B3" w:rsidRPr="00D57F14">
        <w:rPr>
          <w:b/>
          <w:bCs/>
          <w:color w:val="FF0000"/>
          <w:sz w:val="32"/>
          <w:szCs w:val="32"/>
        </w:rPr>
        <w:t xml:space="preserve"> </w:t>
      </w:r>
      <w:r w:rsidR="00B776EF" w:rsidRPr="00D57F14">
        <w:rPr>
          <w:b/>
          <w:bCs/>
          <w:color w:val="FF0000"/>
          <w:sz w:val="32"/>
          <w:szCs w:val="32"/>
        </w:rPr>
        <w:t>Samstag</w:t>
      </w:r>
      <w:r w:rsidR="005144E3" w:rsidRPr="00D57F14">
        <w:rPr>
          <w:b/>
          <w:bCs/>
          <w:color w:val="FF0000"/>
          <w:sz w:val="32"/>
          <w:szCs w:val="32"/>
        </w:rPr>
        <w:t>, 5. Juli 2025</w:t>
      </w:r>
    </w:p>
    <w:p w14:paraId="6BB7B16E" w14:textId="4A17B08D" w:rsidR="00D16CDF" w:rsidRPr="00AE2374" w:rsidRDefault="0016344A" w:rsidP="00D16CDF">
      <w:pPr>
        <w:shd w:val="clear" w:color="auto" w:fill="FFFFFF"/>
        <w:spacing w:line="360" w:lineRule="atLeast"/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/>
      </w:r>
      <w:r w:rsidR="00D16CDF" w:rsidRPr="0091295A">
        <w:rPr>
          <w:b/>
          <w:bCs/>
          <w:sz w:val="32"/>
          <w:szCs w:val="32"/>
        </w:rPr>
        <w:t>Liebe Zäpfeler,</w:t>
      </w:r>
      <w:r w:rsidR="00D16CDF">
        <w:rPr>
          <w:sz w:val="24"/>
          <w:szCs w:val="24"/>
        </w:rPr>
        <w:t xml:space="preserve">  </w:t>
      </w:r>
    </w:p>
    <w:p w14:paraId="6723AE25" w14:textId="2D76B6B0" w:rsidR="007D7876" w:rsidRDefault="00B23F63" w:rsidP="00D16CDF">
      <w:pPr>
        <w:pStyle w:val="KeinLeerraum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Wir freuen </w:t>
      </w:r>
      <w:r w:rsidR="003E380E">
        <w:rPr>
          <w:rFonts w:cs="Arial"/>
          <w:sz w:val="28"/>
          <w:szCs w:val="28"/>
          <w:shd w:val="clear" w:color="auto" w:fill="FFFFFF"/>
        </w:rPr>
        <w:t xml:space="preserve">uns, </w:t>
      </w:r>
      <w:r w:rsidR="00E03737">
        <w:rPr>
          <w:rFonts w:cs="Arial"/>
          <w:sz w:val="28"/>
          <w:szCs w:val="28"/>
          <w:shd w:val="clear" w:color="auto" w:fill="FFFFFF"/>
        </w:rPr>
        <w:t xml:space="preserve">Euch </w:t>
      </w:r>
      <w:r w:rsidR="00B9069C">
        <w:rPr>
          <w:rFonts w:cs="Arial"/>
          <w:sz w:val="28"/>
          <w:szCs w:val="28"/>
          <w:shd w:val="clear" w:color="auto" w:fill="FFFFFF"/>
        </w:rPr>
        <w:t xml:space="preserve">zum </w:t>
      </w:r>
      <w:r w:rsidR="006C689F">
        <w:rPr>
          <w:rFonts w:cs="Arial"/>
          <w:sz w:val="28"/>
          <w:szCs w:val="28"/>
          <w:shd w:val="clear" w:color="auto" w:fill="FFFFFF"/>
        </w:rPr>
        <w:t>Sommerausflug einzuladen</w:t>
      </w:r>
      <w:r w:rsidR="00577C5B">
        <w:rPr>
          <w:rFonts w:cs="Arial"/>
          <w:sz w:val="28"/>
          <w:szCs w:val="28"/>
          <w:shd w:val="clear" w:color="auto" w:fill="FFFFFF"/>
        </w:rPr>
        <w:t xml:space="preserve">. </w:t>
      </w:r>
    </w:p>
    <w:p w14:paraId="7BBD45B0" w14:textId="1ED4DCB4" w:rsidR="0012316F" w:rsidRDefault="00577C5B" w:rsidP="00D16CDF">
      <w:pPr>
        <w:pStyle w:val="KeinLeerraum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Wir werden mit dem Schiff</w:t>
      </w:r>
      <w:r w:rsidR="006C79BF">
        <w:rPr>
          <w:rFonts w:cs="Arial"/>
          <w:sz w:val="28"/>
          <w:szCs w:val="28"/>
          <w:shd w:val="clear" w:color="auto" w:fill="FFFFFF"/>
        </w:rPr>
        <w:t xml:space="preserve"> </w:t>
      </w:r>
      <w:r>
        <w:rPr>
          <w:rFonts w:cs="Arial"/>
          <w:sz w:val="28"/>
          <w:szCs w:val="28"/>
          <w:shd w:val="clear" w:color="auto" w:fill="FFFFFF"/>
        </w:rPr>
        <w:t>nach Erlach fahren</w:t>
      </w:r>
      <w:r w:rsidR="006C79BF">
        <w:rPr>
          <w:rFonts w:cs="Arial"/>
          <w:sz w:val="28"/>
          <w:szCs w:val="28"/>
          <w:shd w:val="clear" w:color="auto" w:fill="FFFFFF"/>
        </w:rPr>
        <w:t xml:space="preserve"> </w:t>
      </w:r>
      <w:r w:rsidR="009F77A4">
        <w:rPr>
          <w:rFonts w:cs="Arial"/>
          <w:sz w:val="28"/>
          <w:szCs w:val="28"/>
          <w:shd w:val="clear" w:color="auto" w:fill="FFFFFF"/>
        </w:rPr>
        <w:t>und dort grillieren</w:t>
      </w:r>
      <w:r w:rsidR="006C79BF">
        <w:rPr>
          <w:rFonts w:cs="Arial"/>
          <w:sz w:val="28"/>
          <w:szCs w:val="28"/>
          <w:shd w:val="clear" w:color="auto" w:fill="FFFFFF"/>
        </w:rPr>
        <w:t>.</w:t>
      </w:r>
    </w:p>
    <w:p w14:paraId="3B51B9EC" w14:textId="0D72C5BB" w:rsidR="00461B3B" w:rsidRDefault="00FA1184" w:rsidP="00D16CDF">
      <w:pPr>
        <w:pStyle w:val="KeinLeerraum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Wir treffen uns am </w:t>
      </w:r>
      <w:r w:rsidRPr="00317564">
        <w:rPr>
          <w:rFonts w:cs="Arial"/>
          <w:b/>
          <w:bCs/>
          <w:sz w:val="28"/>
          <w:szCs w:val="28"/>
          <w:shd w:val="clear" w:color="auto" w:fill="FFFFFF"/>
        </w:rPr>
        <w:t>Samstag, 5. Juli</w:t>
      </w:r>
      <w:r w:rsidR="001135B6" w:rsidRPr="00317564">
        <w:rPr>
          <w:rFonts w:cs="Arial"/>
          <w:b/>
          <w:bCs/>
          <w:sz w:val="28"/>
          <w:szCs w:val="28"/>
          <w:shd w:val="clear" w:color="auto" w:fill="FFFFFF"/>
        </w:rPr>
        <w:t xml:space="preserve"> 2025</w:t>
      </w:r>
      <w:r w:rsidR="00461B3B">
        <w:rPr>
          <w:rFonts w:cs="Arial"/>
          <w:sz w:val="28"/>
          <w:szCs w:val="28"/>
          <w:shd w:val="clear" w:color="auto" w:fill="FFFFFF"/>
        </w:rPr>
        <w:t xml:space="preserve"> </w:t>
      </w:r>
    </w:p>
    <w:p w14:paraId="2173F586" w14:textId="31F4232B" w:rsidR="004F0C8B" w:rsidRDefault="00461B3B" w:rsidP="00D16CDF">
      <w:pPr>
        <w:pStyle w:val="KeinLeerraum"/>
        <w:rPr>
          <w:rFonts w:cstheme="minorHAnsi"/>
          <w:sz w:val="28"/>
          <w:szCs w:val="28"/>
        </w:rPr>
      </w:pPr>
      <w:r w:rsidRPr="00D51012">
        <w:rPr>
          <w:rFonts w:cs="Arial"/>
          <w:sz w:val="28"/>
          <w:szCs w:val="28"/>
          <w:u w:val="single"/>
          <w:shd w:val="clear" w:color="auto" w:fill="FFFFFF"/>
        </w:rPr>
        <w:t>Ort:</w:t>
      </w:r>
      <w:r w:rsidR="00FA613D" w:rsidRPr="00771724">
        <w:rPr>
          <w:rFonts w:cstheme="minorHAnsi"/>
          <w:sz w:val="28"/>
          <w:szCs w:val="28"/>
        </w:rPr>
        <w:t xml:space="preserve"> </w:t>
      </w:r>
      <w:r w:rsidR="00A92682" w:rsidRPr="00317564">
        <w:rPr>
          <w:rFonts w:cstheme="minorHAnsi"/>
          <w:b/>
          <w:bCs/>
          <w:sz w:val="28"/>
          <w:szCs w:val="28"/>
        </w:rPr>
        <w:t xml:space="preserve">Schiffländte </w:t>
      </w:r>
      <w:r w:rsidR="00BE5420" w:rsidRPr="00317564">
        <w:rPr>
          <w:rFonts w:cstheme="minorHAnsi"/>
          <w:b/>
          <w:bCs/>
          <w:sz w:val="28"/>
          <w:szCs w:val="28"/>
        </w:rPr>
        <w:t>Biel</w:t>
      </w:r>
      <w:r w:rsidR="00283A15">
        <w:rPr>
          <w:rFonts w:cstheme="minorHAnsi"/>
          <w:sz w:val="28"/>
          <w:szCs w:val="28"/>
        </w:rPr>
        <w:t xml:space="preserve"> bei der</w:t>
      </w:r>
      <w:r w:rsidR="00FA613D" w:rsidRPr="00771724">
        <w:rPr>
          <w:rFonts w:cstheme="minorHAnsi"/>
          <w:sz w:val="28"/>
          <w:szCs w:val="28"/>
        </w:rPr>
        <w:t xml:space="preserve"> </w:t>
      </w:r>
      <w:r w:rsidR="00BE5420">
        <w:rPr>
          <w:rFonts w:cstheme="minorHAnsi"/>
          <w:sz w:val="28"/>
          <w:szCs w:val="28"/>
        </w:rPr>
        <w:t>Kasse</w:t>
      </w:r>
      <w:r w:rsidR="00283A15">
        <w:rPr>
          <w:rFonts w:cstheme="minorHAnsi"/>
          <w:sz w:val="28"/>
          <w:szCs w:val="28"/>
        </w:rPr>
        <w:t xml:space="preserve"> für </w:t>
      </w:r>
      <w:r w:rsidR="006D2D1A">
        <w:rPr>
          <w:rFonts w:cstheme="minorHAnsi"/>
          <w:sz w:val="28"/>
          <w:szCs w:val="28"/>
        </w:rPr>
        <w:t xml:space="preserve">die </w:t>
      </w:r>
      <w:r w:rsidR="00283A15">
        <w:rPr>
          <w:rFonts w:cstheme="minorHAnsi"/>
          <w:sz w:val="28"/>
          <w:szCs w:val="28"/>
        </w:rPr>
        <w:t>Fahrkarten</w:t>
      </w:r>
    </w:p>
    <w:p w14:paraId="3DB8E511" w14:textId="4EA9075C" w:rsidR="006D2D1A" w:rsidRDefault="001E7927" w:rsidP="00D16CDF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Zeit</w:t>
      </w:r>
      <w:r w:rsidR="006D2D1A" w:rsidRPr="00D51012">
        <w:rPr>
          <w:rFonts w:cstheme="minorHAnsi"/>
          <w:sz w:val="28"/>
          <w:szCs w:val="28"/>
          <w:u w:val="single"/>
        </w:rPr>
        <w:t>:</w:t>
      </w:r>
      <w:r w:rsidR="00D51012">
        <w:rPr>
          <w:rFonts w:cstheme="minorHAnsi"/>
          <w:sz w:val="28"/>
          <w:szCs w:val="28"/>
        </w:rPr>
        <w:t xml:space="preserve"> Um</w:t>
      </w:r>
      <w:r w:rsidR="006D2D1A">
        <w:rPr>
          <w:rFonts w:cstheme="minorHAnsi"/>
          <w:sz w:val="28"/>
          <w:szCs w:val="28"/>
        </w:rPr>
        <w:t xml:space="preserve"> </w:t>
      </w:r>
      <w:r w:rsidR="006D2D1A" w:rsidRPr="00317564">
        <w:rPr>
          <w:rFonts w:cstheme="minorHAnsi"/>
          <w:b/>
          <w:bCs/>
          <w:sz w:val="28"/>
          <w:szCs w:val="28"/>
        </w:rPr>
        <w:t>10.30</w:t>
      </w:r>
      <w:r w:rsidR="00597F75">
        <w:rPr>
          <w:rFonts w:cstheme="minorHAnsi"/>
          <w:sz w:val="28"/>
          <w:szCs w:val="28"/>
        </w:rPr>
        <w:t xml:space="preserve"> </w:t>
      </w:r>
      <w:r w:rsidR="00F45980">
        <w:rPr>
          <w:rFonts w:cstheme="minorHAnsi"/>
          <w:sz w:val="28"/>
          <w:szCs w:val="28"/>
        </w:rPr>
        <w:t>(</w:t>
      </w:r>
      <w:r w:rsidR="00597F75">
        <w:rPr>
          <w:rFonts w:cstheme="minorHAnsi"/>
          <w:sz w:val="28"/>
          <w:szCs w:val="28"/>
        </w:rPr>
        <w:t>Bitte pünktlich</w:t>
      </w:r>
      <w:r w:rsidR="00A47D48">
        <w:rPr>
          <w:rFonts w:cstheme="minorHAnsi"/>
          <w:sz w:val="28"/>
          <w:szCs w:val="28"/>
        </w:rPr>
        <w:t xml:space="preserve">, damit wir das Schiff nicht </w:t>
      </w:r>
      <w:r w:rsidR="00317564">
        <w:rPr>
          <w:rFonts w:cstheme="minorHAnsi"/>
          <w:sz w:val="28"/>
          <w:szCs w:val="28"/>
        </w:rPr>
        <w:t>verpassen</w:t>
      </w:r>
      <w:r w:rsidR="00723183">
        <w:rPr>
          <w:rFonts w:cstheme="minorHAnsi"/>
          <w:sz w:val="28"/>
          <w:szCs w:val="28"/>
        </w:rPr>
        <w:t>)</w:t>
      </w:r>
    </w:p>
    <w:p w14:paraId="3A57AD4F" w14:textId="27A99D5C" w:rsidR="00D71F22" w:rsidRDefault="00B9069C" w:rsidP="00D16CDF">
      <w:pPr>
        <w:pStyle w:val="KeinLeerraum"/>
        <w:rPr>
          <w:rFonts w:cstheme="minorHAnsi"/>
          <w:sz w:val="28"/>
          <w:szCs w:val="28"/>
        </w:rPr>
      </w:pPr>
      <w:r w:rsidRPr="00A12C8B">
        <w:rPr>
          <w:rFonts w:cstheme="minorHAnsi"/>
          <w:sz w:val="28"/>
          <w:szCs w:val="28"/>
          <w:u w:val="single"/>
        </w:rPr>
        <w:t>Mitnehmen</w:t>
      </w:r>
      <w:r w:rsidR="00220BEE" w:rsidRPr="00A12C8B">
        <w:rPr>
          <w:rFonts w:cstheme="minorHAnsi"/>
          <w:sz w:val="28"/>
          <w:szCs w:val="28"/>
          <w:u w:val="single"/>
        </w:rPr>
        <w:t>:</w:t>
      </w:r>
      <w:r w:rsidR="00220BEE">
        <w:rPr>
          <w:rFonts w:cstheme="minorHAnsi"/>
          <w:sz w:val="28"/>
          <w:szCs w:val="28"/>
        </w:rPr>
        <w:t xml:space="preserve"> </w:t>
      </w:r>
      <w:r w:rsidR="00101F10">
        <w:rPr>
          <w:rFonts w:cstheme="minorHAnsi"/>
          <w:sz w:val="28"/>
          <w:szCs w:val="28"/>
        </w:rPr>
        <w:t>-</w:t>
      </w:r>
      <w:r w:rsidR="00220BEE">
        <w:rPr>
          <w:rFonts w:cstheme="minorHAnsi"/>
          <w:sz w:val="28"/>
          <w:szCs w:val="28"/>
        </w:rPr>
        <w:t>Dem Wetter angepasste Kleidung</w:t>
      </w:r>
      <w:r w:rsidR="00D71F22">
        <w:rPr>
          <w:rFonts w:cstheme="minorHAnsi"/>
          <w:sz w:val="28"/>
          <w:szCs w:val="28"/>
        </w:rPr>
        <w:t xml:space="preserve"> (Regenschutz/Sonnenschutz)</w:t>
      </w:r>
      <w:r w:rsidR="00220BEE">
        <w:rPr>
          <w:rFonts w:cstheme="minorHAnsi"/>
          <w:sz w:val="28"/>
          <w:szCs w:val="28"/>
        </w:rPr>
        <w:t xml:space="preserve">. </w:t>
      </w:r>
    </w:p>
    <w:p w14:paraId="67966B73" w14:textId="3106A1C6" w:rsidR="00B9069C" w:rsidRDefault="00D71F22" w:rsidP="00D16CDF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C3185A">
        <w:rPr>
          <w:rFonts w:cstheme="minorHAnsi"/>
          <w:sz w:val="28"/>
          <w:szCs w:val="28"/>
        </w:rPr>
        <w:t xml:space="preserve"> </w:t>
      </w:r>
      <w:r w:rsidR="00220BEE">
        <w:rPr>
          <w:rFonts w:cstheme="minorHAnsi"/>
          <w:sz w:val="28"/>
          <w:szCs w:val="28"/>
        </w:rPr>
        <w:t xml:space="preserve">Wir werden draussen </w:t>
      </w:r>
      <w:r w:rsidR="00A12C8B">
        <w:rPr>
          <w:rFonts w:cstheme="minorHAnsi"/>
          <w:sz w:val="28"/>
          <w:szCs w:val="28"/>
        </w:rPr>
        <w:t>sein</w:t>
      </w:r>
      <w:r w:rsidR="007835AE">
        <w:rPr>
          <w:rFonts w:cstheme="minorHAnsi"/>
          <w:sz w:val="28"/>
          <w:szCs w:val="28"/>
        </w:rPr>
        <w:t>.</w:t>
      </w:r>
      <w:r w:rsidR="00A1527C">
        <w:rPr>
          <w:rFonts w:cstheme="minorHAnsi"/>
          <w:sz w:val="28"/>
          <w:szCs w:val="28"/>
        </w:rPr>
        <w:t xml:space="preserve"> </w:t>
      </w:r>
    </w:p>
    <w:p w14:paraId="20D3D4DD" w14:textId="1BA1C259" w:rsidR="007835AE" w:rsidRDefault="00C3185A" w:rsidP="00C3185A">
      <w:pPr>
        <w:pStyle w:val="KeinLeerraum"/>
        <w:rPr>
          <w:b/>
          <w:bCs/>
          <w:sz w:val="32"/>
          <w:szCs w:val="32"/>
        </w:rPr>
      </w:pPr>
      <w:r>
        <w:rPr>
          <w:rFonts w:cstheme="minorHAnsi"/>
          <w:sz w:val="28"/>
          <w:szCs w:val="28"/>
        </w:rPr>
        <w:t xml:space="preserve">                        -</w:t>
      </w:r>
      <w:r w:rsidR="003C6B93">
        <w:rPr>
          <w:rFonts w:cstheme="minorHAnsi"/>
          <w:sz w:val="28"/>
          <w:szCs w:val="28"/>
        </w:rPr>
        <w:t>Wenn vorhanden GA, Halbtags</w:t>
      </w:r>
      <w:r w:rsidR="00A1527C">
        <w:rPr>
          <w:rFonts w:cstheme="minorHAnsi"/>
          <w:sz w:val="28"/>
          <w:szCs w:val="28"/>
        </w:rPr>
        <w:t xml:space="preserve"> und/ oder</w:t>
      </w:r>
      <w:r w:rsidR="003C6B93">
        <w:rPr>
          <w:rFonts w:cstheme="minorHAnsi"/>
          <w:sz w:val="28"/>
          <w:szCs w:val="28"/>
        </w:rPr>
        <w:t xml:space="preserve"> </w:t>
      </w:r>
      <w:r w:rsidR="003C6B93" w:rsidRPr="00376670">
        <w:rPr>
          <w:rFonts w:cstheme="minorHAnsi"/>
          <w:sz w:val="28"/>
          <w:szCs w:val="28"/>
        </w:rPr>
        <w:t>Begleiterausweis</w:t>
      </w:r>
      <w:r w:rsidR="00376670">
        <w:rPr>
          <w:rFonts w:cstheme="minorHAnsi"/>
          <w:sz w:val="28"/>
          <w:szCs w:val="28"/>
        </w:rPr>
        <w:t xml:space="preserve">  </w:t>
      </w:r>
    </w:p>
    <w:p w14:paraId="2FE0DA80" w14:textId="228ADDA9" w:rsidR="00B975D7" w:rsidRDefault="00B975D7" w:rsidP="00B975D7">
      <w:pPr>
        <w:pStyle w:val="KeinLeerraum"/>
        <w:rPr>
          <w:rFonts w:cstheme="minorHAnsi"/>
          <w:sz w:val="28"/>
          <w:szCs w:val="28"/>
        </w:rPr>
      </w:pPr>
      <w:r w:rsidRPr="00C70F9A">
        <w:rPr>
          <w:rFonts w:cstheme="minorHAnsi"/>
          <w:sz w:val="28"/>
          <w:szCs w:val="28"/>
          <w:u w:val="single"/>
        </w:rPr>
        <w:t>R</w:t>
      </w:r>
      <w:r w:rsidRPr="00C70F9A">
        <w:rPr>
          <w:rFonts w:cstheme="minorHAnsi"/>
          <w:sz w:val="28"/>
          <w:szCs w:val="28"/>
          <w:u w:val="single"/>
        </w:rPr>
        <w:t>ückkehr</w:t>
      </w:r>
      <w:r w:rsidR="00715A56" w:rsidRPr="00C70F9A">
        <w:rPr>
          <w:rFonts w:cstheme="minorHAnsi"/>
          <w:sz w:val="28"/>
          <w:szCs w:val="28"/>
          <w:u w:val="single"/>
        </w:rPr>
        <w:t xml:space="preserve">: </w:t>
      </w:r>
      <w:r w:rsidR="00153808">
        <w:rPr>
          <w:rFonts w:cstheme="minorHAnsi"/>
          <w:sz w:val="28"/>
          <w:szCs w:val="28"/>
        </w:rPr>
        <w:t xml:space="preserve">16.45 </w:t>
      </w:r>
      <w:r w:rsidR="00C70F9A">
        <w:rPr>
          <w:rFonts w:cstheme="minorHAnsi"/>
          <w:sz w:val="28"/>
          <w:szCs w:val="28"/>
        </w:rPr>
        <w:t>an der Schiffländte Biel</w:t>
      </w:r>
    </w:p>
    <w:p w14:paraId="4CB75D70" w14:textId="77777777" w:rsidR="00D57F14" w:rsidRDefault="00D57F14" w:rsidP="00F74277">
      <w:pPr>
        <w:pStyle w:val="KeinLeerraum"/>
        <w:rPr>
          <w:rFonts w:cstheme="minorHAnsi"/>
          <w:sz w:val="28"/>
          <w:szCs w:val="28"/>
        </w:rPr>
      </w:pPr>
    </w:p>
    <w:p w14:paraId="15EE94AF" w14:textId="1C1AD703" w:rsidR="00F74277" w:rsidRDefault="009C02C8" w:rsidP="00F74277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Wir werden </w:t>
      </w:r>
      <w:r w:rsidR="00C5173A">
        <w:rPr>
          <w:rFonts w:cstheme="minorHAnsi"/>
          <w:sz w:val="28"/>
          <w:szCs w:val="28"/>
        </w:rPr>
        <w:t>die die Fahrkarten und das Picnic besorgen</w:t>
      </w:r>
      <w:r w:rsidR="00057DC7">
        <w:rPr>
          <w:rFonts w:cstheme="minorHAnsi"/>
          <w:sz w:val="28"/>
          <w:szCs w:val="28"/>
        </w:rPr>
        <w:t>.</w:t>
      </w:r>
    </w:p>
    <w:p w14:paraId="30EA9A2B" w14:textId="229DA041" w:rsidR="00F74277" w:rsidRDefault="00D26389" w:rsidP="00F74277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Wir freuen uns auf den gemeinsamen Ausflug mit hoffentlich ganz viel </w:t>
      </w:r>
      <w:r w:rsidR="002320DC">
        <w:rPr>
          <w:rFonts w:cstheme="minorHAnsi"/>
          <w:sz w:val="28"/>
          <w:szCs w:val="28"/>
        </w:rPr>
        <w:t>Sonne</w:t>
      </w:r>
    </w:p>
    <w:p w14:paraId="372D1682" w14:textId="6C944610" w:rsidR="002320DC" w:rsidRDefault="002320DC" w:rsidP="00F74277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 Spass</w:t>
      </w:r>
      <w:r w:rsidR="00187B1A">
        <w:rPr>
          <w:rFonts w:cstheme="minorHAnsi"/>
          <w:sz w:val="28"/>
          <w:szCs w:val="28"/>
        </w:rPr>
        <w:t>.</w:t>
      </w:r>
    </w:p>
    <w:p w14:paraId="4FCF4401" w14:textId="77777777" w:rsidR="002320DC" w:rsidRDefault="002320DC" w:rsidP="00F74277">
      <w:pPr>
        <w:pStyle w:val="KeinLeerraum"/>
        <w:rPr>
          <w:rFonts w:cstheme="minorHAnsi"/>
          <w:sz w:val="28"/>
          <w:szCs w:val="28"/>
        </w:rPr>
      </w:pPr>
    </w:p>
    <w:p w14:paraId="4ACEBD42" w14:textId="444BBB25" w:rsidR="002320DC" w:rsidRDefault="002320DC" w:rsidP="00F74277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Liebe Grüsse</w:t>
      </w:r>
    </w:p>
    <w:p w14:paraId="38422793" w14:textId="77777777" w:rsidR="006B2442" w:rsidRDefault="006B2442" w:rsidP="00F74277">
      <w:pPr>
        <w:pStyle w:val="KeinLeerraum"/>
        <w:rPr>
          <w:rFonts w:cstheme="minorHAnsi"/>
          <w:sz w:val="28"/>
          <w:szCs w:val="28"/>
        </w:rPr>
      </w:pPr>
    </w:p>
    <w:p w14:paraId="00977E30" w14:textId="569F701C" w:rsidR="004F0C8B" w:rsidRPr="00D71F22" w:rsidRDefault="002320DC" w:rsidP="00D71F22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Monika und Claudia</w:t>
      </w:r>
    </w:p>
    <w:p w14:paraId="4F775C4A" w14:textId="770E94FB" w:rsidR="00FD0A95" w:rsidRPr="00E82329" w:rsidRDefault="00D471FE" w:rsidP="00E82329">
      <w:pPr>
        <w:shd w:val="clear" w:color="auto" w:fill="FFFFFF"/>
        <w:spacing w:after="28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-------------------------------------------------------------------------------------------------------------</w:t>
      </w:r>
      <w:r w:rsidR="006D5AC5" w:rsidRPr="00D471FE">
        <w:rPr>
          <w:sz w:val="28"/>
          <w:szCs w:val="28"/>
          <w:shd w:val="clear" w:color="auto" w:fill="FFFFFF"/>
        </w:rPr>
        <w:t xml:space="preserve">                       </w:t>
      </w:r>
      <w:r w:rsidR="004421F6" w:rsidRPr="00D471FE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4F1D70" w:rsidRPr="0077172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Anmeldung</w:t>
      </w:r>
      <w:r w:rsidR="00255C78" w:rsidRPr="0077172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5C78" w:rsidRPr="00771724">
        <w:rPr>
          <w:rFonts w:cstheme="minorHAnsi"/>
          <w:color w:val="000000" w:themeColor="text1"/>
          <w:sz w:val="28"/>
          <w:szCs w:val="28"/>
          <w:shd w:val="clear" w:color="auto" w:fill="FFFFFF"/>
        </w:rPr>
        <w:t>per Mail oder Post</w:t>
      </w:r>
      <w:r w:rsidR="00AF28A0" w:rsidRPr="0077172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bis</w:t>
      </w:r>
      <w:r w:rsidR="004F7E9F" w:rsidRPr="0077172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3D2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spätestens </w:t>
      </w:r>
      <w:r w:rsidR="003D5C01" w:rsidRPr="0077172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M</w:t>
      </w:r>
      <w:r w:rsidR="008C5B47" w:rsidRPr="0077172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ittwoch</w:t>
      </w:r>
      <w:r w:rsidR="00255C78" w:rsidRPr="0077172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3D5C01" w:rsidRPr="0077172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020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18. Juni</w:t>
      </w:r>
      <w:r w:rsidR="00B3441C" w:rsidRPr="0077172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7E9F" w:rsidRPr="0077172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2025</w:t>
      </w:r>
      <w:r w:rsidR="004F1D70" w:rsidRPr="0077172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an</w:t>
      </w:r>
      <w:r w:rsidR="00460F95" w:rsidRPr="00771724">
        <w:rPr>
          <w:rFonts w:cstheme="minorHAnsi"/>
          <w:color w:val="000000" w:themeColor="text1"/>
          <w:sz w:val="28"/>
          <w:szCs w:val="28"/>
          <w:shd w:val="clear" w:color="auto" w:fill="FFFFFF"/>
        </w:rPr>
        <w:t>:</w:t>
      </w:r>
      <w:r w:rsidR="004F1D70" w:rsidRPr="0077172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1724">
        <w:rPr>
          <w:rFonts w:cstheme="minorHAnsi"/>
          <w:sz w:val="28"/>
          <w:szCs w:val="28"/>
          <w:lang w:eastAsia="de-CH"/>
        </w:rPr>
        <w:t xml:space="preserve">                                        </w:t>
      </w:r>
      <w:r w:rsidR="004F1D70" w:rsidRPr="00771724">
        <w:rPr>
          <w:rFonts w:cstheme="minorHAnsi"/>
          <w:color w:val="000000" w:themeColor="text1"/>
          <w:sz w:val="28"/>
          <w:szCs w:val="28"/>
          <w:shd w:val="clear" w:color="auto" w:fill="FFFFFF"/>
        </w:rPr>
        <w:t>Monika Gauchat</w:t>
      </w:r>
      <w:r w:rsidR="00FD0A95" w:rsidRPr="00771724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C5696F" w:rsidRPr="00771724">
        <w:rPr>
          <w:rFonts w:cstheme="minorHAnsi"/>
          <w:sz w:val="28"/>
          <w:szCs w:val="28"/>
        </w:rPr>
        <w:t>Steinäcker 12                                                                                                                                               3294 Rüti bei Büren</w:t>
      </w:r>
      <w:r w:rsidR="00224264">
        <w:rPr>
          <w:rFonts w:cstheme="minorHAnsi"/>
          <w:sz w:val="28"/>
          <w:szCs w:val="28"/>
          <w:lang w:eastAsia="de-CH"/>
        </w:rPr>
        <w:t xml:space="preserve">                                                                                                                                         </w:t>
      </w:r>
      <w:r w:rsidR="00FD0A95" w:rsidRPr="00771724">
        <w:rPr>
          <w:rFonts w:cstheme="minorHAnsi"/>
          <w:sz w:val="28"/>
          <w:szCs w:val="28"/>
          <w:u w:val="single"/>
          <w:lang w:val="it-CH"/>
        </w:rPr>
        <w:t>Mail:</w:t>
      </w:r>
      <w:r w:rsidR="00FD0A95" w:rsidRPr="00771724">
        <w:rPr>
          <w:rFonts w:cstheme="minorHAnsi"/>
          <w:sz w:val="28"/>
          <w:szCs w:val="28"/>
          <w:lang w:val="it-CH"/>
        </w:rPr>
        <w:t xml:space="preserve"> </w:t>
      </w:r>
      <w:hyperlink r:id="rId10" w:history="1">
        <w:r w:rsidR="00FD0A95" w:rsidRPr="00771724">
          <w:rPr>
            <w:rStyle w:val="Hyperlink"/>
            <w:rFonts w:cstheme="minorHAnsi"/>
            <w:sz w:val="28"/>
            <w:szCs w:val="28"/>
            <w:lang w:val="it-CH"/>
          </w:rPr>
          <w:t>monika.gauchat@ref-bielbienne.ch</w:t>
        </w:r>
      </w:hyperlink>
      <w:r w:rsidR="00FD0A95" w:rsidRPr="00771724">
        <w:rPr>
          <w:rFonts w:cstheme="minorHAnsi"/>
          <w:sz w:val="28"/>
          <w:szCs w:val="28"/>
          <w:lang w:val="it-CH"/>
        </w:rPr>
        <w:t xml:space="preserve">; </w:t>
      </w:r>
      <w:r w:rsidR="00587F3C" w:rsidRPr="00587F3C">
        <w:rPr>
          <w:rFonts w:cstheme="minorHAnsi"/>
          <w:sz w:val="28"/>
          <w:szCs w:val="28"/>
          <w:u w:val="single"/>
          <w:lang w:val="it-CH"/>
        </w:rPr>
        <w:t>Telefon:</w:t>
      </w:r>
      <w:r w:rsidR="00587F3C">
        <w:rPr>
          <w:rFonts w:cstheme="minorHAnsi"/>
          <w:sz w:val="28"/>
          <w:szCs w:val="28"/>
          <w:lang w:val="it-CH"/>
        </w:rPr>
        <w:t xml:space="preserve"> 079 413 62</w:t>
      </w:r>
      <w:r w:rsidR="00224264">
        <w:rPr>
          <w:rFonts w:cstheme="minorHAnsi"/>
          <w:sz w:val="28"/>
          <w:szCs w:val="28"/>
          <w:lang w:val="it-CH"/>
        </w:rPr>
        <w:t xml:space="preserve">                                                                                                 </w:t>
      </w:r>
      <w:r w:rsidR="00FD0A95" w:rsidRPr="00771724">
        <w:rPr>
          <w:rFonts w:cstheme="minorHAnsi"/>
          <w:sz w:val="28"/>
          <w:szCs w:val="28"/>
          <w:lang w:val="it-CH"/>
        </w:rPr>
        <w:t xml:space="preserve"> </w:t>
      </w:r>
    </w:p>
    <w:p w14:paraId="79402327" w14:textId="05764F7B" w:rsidR="007E5E4A" w:rsidRPr="00771724" w:rsidRDefault="001D5748" w:rsidP="007E5E4A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771724">
        <w:rPr>
          <w:rFonts w:cstheme="minorHAnsi"/>
          <w:color w:val="000000" w:themeColor="text1"/>
          <w:sz w:val="28"/>
          <w:szCs w:val="28"/>
          <w:shd w:val="clear" w:color="auto" w:fill="FFFFFF"/>
        </w:rPr>
        <w:t>Vor</w:t>
      </w:r>
      <w:r w:rsidR="007A1525" w:rsidRPr="00771724">
        <w:rPr>
          <w:rFonts w:cstheme="minorHAnsi"/>
          <w:color w:val="000000" w:themeColor="text1"/>
          <w:sz w:val="28"/>
          <w:szCs w:val="28"/>
          <w:shd w:val="clear" w:color="auto" w:fill="FFFFFF"/>
        </w:rPr>
        <w:t>name und Nachname</w:t>
      </w:r>
      <w:r w:rsidR="004C4DA9" w:rsidRPr="00771724">
        <w:rPr>
          <w:rFonts w:cstheme="minorHAnsi"/>
          <w:color w:val="000000" w:themeColor="text1"/>
          <w:sz w:val="28"/>
          <w:szCs w:val="28"/>
          <w:shd w:val="clear" w:color="auto" w:fill="FFFFFF"/>
        </w:rPr>
        <w:t>:</w:t>
      </w:r>
      <w:r w:rsidR="00FB020E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2293" w:rsidRPr="00771724">
        <w:rPr>
          <w:rFonts w:cstheme="minorHAnsi"/>
          <w:color w:val="000000" w:themeColor="text1"/>
          <w:sz w:val="28"/>
          <w:szCs w:val="28"/>
          <w:shd w:val="clear" w:color="auto" w:fill="FFFFFF"/>
        </w:rPr>
        <w:t>______________________________________</w:t>
      </w:r>
    </w:p>
    <w:p w14:paraId="335F09E5" w14:textId="57812720" w:rsidR="0023184E" w:rsidRPr="00771724" w:rsidRDefault="0023184E" w:rsidP="007E5E4A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771724">
        <w:rPr>
          <w:rFonts w:cstheme="minorHAnsi"/>
          <w:color w:val="000000" w:themeColor="text1"/>
          <w:sz w:val="28"/>
          <w:szCs w:val="28"/>
          <w:shd w:val="clear" w:color="auto" w:fill="FFFFFF"/>
        </w:rPr>
        <w:t>Anzahl Personen:</w:t>
      </w:r>
      <w:r w:rsidR="00E96246" w:rsidRPr="0077172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2293" w:rsidRPr="00771724">
        <w:rPr>
          <w:rFonts w:cstheme="minorHAnsi"/>
          <w:color w:val="000000" w:themeColor="text1"/>
          <w:sz w:val="28"/>
          <w:szCs w:val="28"/>
          <w:shd w:val="clear" w:color="auto" w:fill="FFFFFF"/>
        </w:rPr>
        <w:t>____________________________________________</w:t>
      </w:r>
    </w:p>
    <w:p w14:paraId="66DD8558" w14:textId="77777777" w:rsidR="00F65416" w:rsidRDefault="00AE2374" w:rsidP="00731B3E">
      <w:pPr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</w:pPr>
      <w:r w:rsidRPr="00731B3E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>Bitte ankreuzen, falls dies zutrifft</w:t>
      </w:r>
    </w:p>
    <w:p w14:paraId="6E9C0B70" w14:textId="77777777" w:rsidR="00450BFB" w:rsidRPr="009C0AE6" w:rsidRDefault="00450BFB" w:rsidP="00450BFB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9C0AE6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Ich bringe mein GA mit</w:t>
      </w:r>
    </w:p>
    <w:p w14:paraId="301D0AE2" w14:textId="79D7D181" w:rsidR="00494D50" w:rsidRPr="009C0AE6" w:rsidRDefault="00494D50" w:rsidP="00450BFB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9C0AE6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Ich bringe</w:t>
      </w:r>
      <w:r w:rsidR="00AF11BE" w:rsidRPr="009C0AE6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mein Halbtax mit</w:t>
      </w:r>
    </w:p>
    <w:p w14:paraId="5E966085" w14:textId="1DC3B4C9" w:rsidR="00F65416" w:rsidRPr="009C0AE6" w:rsidRDefault="00494D50" w:rsidP="006F4F6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9C0AE6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Ich bringe </w:t>
      </w:r>
      <w:r w:rsidR="009C0AE6" w:rsidRPr="009C0AE6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meinen Begleiterausweis mit</w:t>
      </w:r>
    </w:p>
    <w:p w14:paraId="7E51D62E" w14:textId="77777777" w:rsidR="009C0AE6" w:rsidRPr="009C0AE6" w:rsidRDefault="009C0AE6" w:rsidP="009C0AE6">
      <w:pPr>
        <w:pStyle w:val="Listenabsatz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</w:p>
    <w:p w14:paraId="1A9F4138" w14:textId="7630DC8A" w:rsidR="00C92F11" w:rsidRPr="006F4F63" w:rsidRDefault="00AE2374" w:rsidP="006F4F6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shd w:val="clear" w:color="auto" w:fill="FFFFFF"/>
        </w:rPr>
      </w:pPr>
      <w:r w:rsidRPr="00771724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Ich gehe mit eigenen Mitteln (öffentlichen Verkehrsmitteln, zu Fuss, mit Taxi) nach Hause.</w:t>
      </w:r>
    </w:p>
    <w:sectPr w:rsidR="00C92F11" w:rsidRPr="006F4F63" w:rsidSect="00A34B1E">
      <w:footerReference w:type="default" r:id="rId11"/>
      <w:pgSz w:w="11906" w:h="16838"/>
      <w:pgMar w:top="0" w:right="1134" w:bottom="0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43999" w14:textId="77777777" w:rsidR="009D19D3" w:rsidRDefault="009D19D3" w:rsidP="006F69BA">
      <w:pPr>
        <w:spacing w:after="0" w:line="240" w:lineRule="auto"/>
      </w:pPr>
      <w:r>
        <w:separator/>
      </w:r>
    </w:p>
  </w:endnote>
  <w:endnote w:type="continuationSeparator" w:id="0">
    <w:p w14:paraId="17EEBD05" w14:textId="77777777" w:rsidR="009D19D3" w:rsidRDefault="009D19D3" w:rsidP="006F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7980" w14:textId="7F19D874" w:rsidR="00F679F7" w:rsidRDefault="00F679F7" w:rsidP="00056836">
    <w:pPr>
      <w:pStyle w:val="Fuzeile"/>
      <w:jc w:val="center"/>
    </w:pPr>
  </w:p>
  <w:p w14:paraId="41D60AAD" w14:textId="77777777" w:rsidR="00020692" w:rsidRPr="00F2465F" w:rsidRDefault="000206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A6D1" w14:textId="77777777" w:rsidR="009D19D3" w:rsidRDefault="009D19D3" w:rsidP="006F69BA">
      <w:pPr>
        <w:spacing w:after="0" w:line="240" w:lineRule="auto"/>
      </w:pPr>
      <w:r>
        <w:separator/>
      </w:r>
    </w:p>
  </w:footnote>
  <w:footnote w:type="continuationSeparator" w:id="0">
    <w:p w14:paraId="01D7A16E" w14:textId="77777777" w:rsidR="009D19D3" w:rsidRDefault="009D19D3" w:rsidP="006F6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5DB0"/>
    <w:multiLevelType w:val="hybridMultilevel"/>
    <w:tmpl w:val="2EA4B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6317"/>
    <w:multiLevelType w:val="hybridMultilevel"/>
    <w:tmpl w:val="D89C82FE"/>
    <w:lvl w:ilvl="0" w:tplc="3616570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 w:val="0"/>
        <w:sz w:val="28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ED42B7E"/>
    <w:multiLevelType w:val="hybridMultilevel"/>
    <w:tmpl w:val="A5B46B2E"/>
    <w:lvl w:ilvl="0" w:tplc="5DA6FDC2">
      <w:numFmt w:val="bullet"/>
      <w:lvlText w:val="-"/>
      <w:lvlJc w:val="left"/>
      <w:pPr>
        <w:ind w:left="1877" w:hanging="360"/>
      </w:pPr>
      <w:rPr>
        <w:rFonts w:ascii="Calibri" w:eastAsiaTheme="minorHAnsi" w:hAnsi="Calibri" w:cs="Calibri" w:hint="default"/>
        <w:b w:val="0"/>
        <w:sz w:val="28"/>
      </w:rPr>
    </w:lvl>
    <w:lvl w:ilvl="1" w:tplc="0807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3" w15:restartNumberingAfterBreak="0">
    <w:nsid w:val="3B543D4F"/>
    <w:multiLevelType w:val="hybridMultilevel"/>
    <w:tmpl w:val="4052FC0C"/>
    <w:lvl w:ilvl="0" w:tplc="32067872">
      <w:numFmt w:val="bullet"/>
      <w:lvlText w:val="-"/>
      <w:lvlJc w:val="left"/>
      <w:pPr>
        <w:ind w:left="1371" w:hanging="360"/>
      </w:pPr>
      <w:rPr>
        <w:rFonts w:ascii="Calibri" w:eastAsiaTheme="minorHAnsi" w:hAnsi="Calibri" w:cs="Calibri" w:hint="default"/>
        <w:b w:val="0"/>
        <w:sz w:val="28"/>
      </w:rPr>
    </w:lvl>
    <w:lvl w:ilvl="1" w:tplc="0807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4" w15:restartNumberingAfterBreak="0">
    <w:nsid w:val="505E752B"/>
    <w:multiLevelType w:val="hybridMultilevel"/>
    <w:tmpl w:val="75C4416C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43E74"/>
    <w:multiLevelType w:val="hybridMultilevel"/>
    <w:tmpl w:val="6B28461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F5836"/>
    <w:multiLevelType w:val="hybridMultilevel"/>
    <w:tmpl w:val="B0624C14"/>
    <w:lvl w:ilvl="0" w:tplc="7DBCFC82">
      <w:numFmt w:val="bullet"/>
      <w:lvlText w:val="-"/>
      <w:lvlJc w:val="left"/>
      <w:pPr>
        <w:ind w:left="1817" w:hanging="360"/>
      </w:pPr>
      <w:rPr>
        <w:rFonts w:ascii="Calibri" w:eastAsiaTheme="minorHAnsi" w:hAnsi="Calibri" w:cs="Calibri" w:hint="default"/>
        <w:b w:val="0"/>
        <w:sz w:val="28"/>
      </w:rPr>
    </w:lvl>
    <w:lvl w:ilvl="1" w:tplc="0807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7" w15:restartNumberingAfterBreak="0">
    <w:nsid w:val="74B9340B"/>
    <w:multiLevelType w:val="hybridMultilevel"/>
    <w:tmpl w:val="376A2C34"/>
    <w:lvl w:ilvl="0" w:tplc="61AEC604"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  <w:b w:val="0"/>
        <w:sz w:val="28"/>
      </w:rPr>
    </w:lvl>
    <w:lvl w:ilvl="1" w:tplc="0807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7D9C21DE"/>
    <w:multiLevelType w:val="hybridMultilevel"/>
    <w:tmpl w:val="22A8075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2470">
    <w:abstractNumId w:val="4"/>
  </w:num>
  <w:num w:numId="2" w16cid:durableId="274947644">
    <w:abstractNumId w:val="8"/>
  </w:num>
  <w:num w:numId="3" w16cid:durableId="1623195709">
    <w:abstractNumId w:val="5"/>
  </w:num>
  <w:num w:numId="4" w16cid:durableId="1842548426">
    <w:abstractNumId w:val="0"/>
  </w:num>
  <w:num w:numId="5" w16cid:durableId="816841204">
    <w:abstractNumId w:val="2"/>
  </w:num>
  <w:num w:numId="6" w16cid:durableId="92167351">
    <w:abstractNumId w:val="1"/>
  </w:num>
  <w:num w:numId="7" w16cid:durableId="1944996539">
    <w:abstractNumId w:val="6"/>
  </w:num>
  <w:num w:numId="8" w16cid:durableId="1016267416">
    <w:abstractNumId w:val="7"/>
  </w:num>
  <w:num w:numId="9" w16cid:durableId="1076976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21"/>
    <w:rsid w:val="000135FC"/>
    <w:rsid w:val="00020692"/>
    <w:rsid w:val="00023D39"/>
    <w:rsid w:val="000252E3"/>
    <w:rsid w:val="00034BE2"/>
    <w:rsid w:val="00056161"/>
    <w:rsid w:val="00056836"/>
    <w:rsid w:val="00057DC7"/>
    <w:rsid w:val="00062597"/>
    <w:rsid w:val="00065BE4"/>
    <w:rsid w:val="00075E06"/>
    <w:rsid w:val="00091540"/>
    <w:rsid w:val="000A5CE2"/>
    <w:rsid w:val="000E3860"/>
    <w:rsid w:val="000F75D1"/>
    <w:rsid w:val="000F7DDC"/>
    <w:rsid w:val="00101F10"/>
    <w:rsid w:val="00111456"/>
    <w:rsid w:val="00111608"/>
    <w:rsid w:val="001135B6"/>
    <w:rsid w:val="00117677"/>
    <w:rsid w:val="0012316F"/>
    <w:rsid w:val="001257AD"/>
    <w:rsid w:val="00130E68"/>
    <w:rsid w:val="00134474"/>
    <w:rsid w:val="00136569"/>
    <w:rsid w:val="00137475"/>
    <w:rsid w:val="001507DE"/>
    <w:rsid w:val="00153808"/>
    <w:rsid w:val="0016344A"/>
    <w:rsid w:val="00187B1A"/>
    <w:rsid w:val="0019560B"/>
    <w:rsid w:val="001A34CD"/>
    <w:rsid w:val="001C3B62"/>
    <w:rsid w:val="001D2B55"/>
    <w:rsid w:val="001D2EB4"/>
    <w:rsid w:val="001D5103"/>
    <w:rsid w:val="001D5748"/>
    <w:rsid w:val="001D661E"/>
    <w:rsid w:val="001E7927"/>
    <w:rsid w:val="00205CFF"/>
    <w:rsid w:val="0022067F"/>
    <w:rsid w:val="00220BEE"/>
    <w:rsid w:val="00222041"/>
    <w:rsid w:val="00224264"/>
    <w:rsid w:val="0023184E"/>
    <w:rsid w:val="002320DC"/>
    <w:rsid w:val="0023502C"/>
    <w:rsid w:val="00243AC5"/>
    <w:rsid w:val="00246617"/>
    <w:rsid w:val="00251680"/>
    <w:rsid w:val="00255C78"/>
    <w:rsid w:val="002561F0"/>
    <w:rsid w:val="00274823"/>
    <w:rsid w:val="002768D0"/>
    <w:rsid w:val="00283A15"/>
    <w:rsid w:val="0028416A"/>
    <w:rsid w:val="00290DC2"/>
    <w:rsid w:val="0029733D"/>
    <w:rsid w:val="002A37B7"/>
    <w:rsid w:val="002A7073"/>
    <w:rsid w:val="002B340A"/>
    <w:rsid w:val="002E32F8"/>
    <w:rsid w:val="002F0AAD"/>
    <w:rsid w:val="00300637"/>
    <w:rsid w:val="00300FB9"/>
    <w:rsid w:val="00301EA0"/>
    <w:rsid w:val="00312EED"/>
    <w:rsid w:val="00317564"/>
    <w:rsid w:val="00337A55"/>
    <w:rsid w:val="00341C5F"/>
    <w:rsid w:val="00342293"/>
    <w:rsid w:val="00343354"/>
    <w:rsid w:val="00354C76"/>
    <w:rsid w:val="00356D93"/>
    <w:rsid w:val="00371768"/>
    <w:rsid w:val="00373C03"/>
    <w:rsid w:val="00376670"/>
    <w:rsid w:val="003801F7"/>
    <w:rsid w:val="00385D6D"/>
    <w:rsid w:val="0039362D"/>
    <w:rsid w:val="0039505A"/>
    <w:rsid w:val="00395F95"/>
    <w:rsid w:val="003A0279"/>
    <w:rsid w:val="003A1B65"/>
    <w:rsid w:val="003A3822"/>
    <w:rsid w:val="003C3564"/>
    <w:rsid w:val="003C6B93"/>
    <w:rsid w:val="003C7D0D"/>
    <w:rsid w:val="003D5C01"/>
    <w:rsid w:val="003E240B"/>
    <w:rsid w:val="003E380E"/>
    <w:rsid w:val="003E768D"/>
    <w:rsid w:val="003F03C7"/>
    <w:rsid w:val="003F15FC"/>
    <w:rsid w:val="003F28A2"/>
    <w:rsid w:val="004024FC"/>
    <w:rsid w:val="004046CB"/>
    <w:rsid w:val="00426E15"/>
    <w:rsid w:val="00426E1D"/>
    <w:rsid w:val="004365A6"/>
    <w:rsid w:val="004421F6"/>
    <w:rsid w:val="00446F61"/>
    <w:rsid w:val="00450BFB"/>
    <w:rsid w:val="00460F95"/>
    <w:rsid w:val="00461B3B"/>
    <w:rsid w:val="00480769"/>
    <w:rsid w:val="00494D50"/>
    <w:rsid w:val="004A5E2E"/>
    <w:rsid w:val="004B62E9"/>
    <w:rsid w:val="004C48B8"/>
    <w:rsid w:val="004C4DA9"/>
    <w:rsid w:val="004D06B3"/>
    <w:rsid w:val="004F0C8B"/>
    <w:rsid w:val="004F1D70"/>
    <w:rsid w:val="004F5068"/>
    <w:rsid w:val="004F6D1B"/>
    <w:rsid w:val="004F7E9F"/>
    <w:rsid w:val="00504C4C"/>
    <w:rsid w:val="005144E3"/>
    <w:rsid w:val="00516C6D"/>
    <w:rsid w:val="005213FA"/>
    <w:rsid w:val="00530B11"/>
    <w:rsid w:val="005376BC"/>
    <w:rsid w:val="00537BE0"/>
    <w:rsid w:val="00542A18"/>
    <w:rsid w:val="00542A3D"/>
    <w:rsid w:val="00553376"/>
    <w:rsid w:val="00554029"/>
    <w:rsid w:val="00574046"/>
    <w:rsid w:val="00577C5B"/>
    <w:rsid w:val="0058402C"/>
    <w:rsid w:val="0058506F"/>
    <w:rsid w:val="00587F3C"/>
    <w:rsid w:val="005900DA"/>
    <w:rsid w:val="00590856"/>
    <w:rsid w:val="00592CBE"/>
    <w:rsid w:val="00597F75"/>
    <w:rsid w:val="005A0DE7"/>
    <w:rsid w:val="005A469A"/>
    <w:rsid w:val="005B5E9F"/>
    <w:rsid w:val="005D04D7"/>
    <w:rsid w:val="005D4B9C"/>
    <w:rsid w:val="005E194B"/>
    <w:rsid w:val="005E29EB"/>
    <w:rsid w:val="005F57AF"/>
    <w:rsid w:val="006124D7"/>
    <w:rsid w:val="006153D7"/>
    <w:rsid w:val="00616107"/>
    <w:rsid w:val="006163AB"/>
    <w:rsid w:val="006335F1"/>
    <w:rsid w:val="006477BC"/>
    <w:rsid w:val="00650025"/>
    <w:rsid w:val="00673980"/>
    <w:rsid w:val="00673CC4"/>
    <w:rsid w:val="00684C25"/>
    <w:rsid w:val="0069314B"/>
    <w:rsid w:val="0069573B"/>
    <w:rsid w:val="006A139C"/>
    <w:rsid w:val="006A38D7"/>
    <w:rsid w:val="006A594A"/>
    <w:rsid w:val="006B1F86"/>
    <w:rsid w:val="006B2442"/>
    <w:rsid w:val="006B3E57"/>
    <w:rsid w:val="006C689F"/>
    <w:rsid w:val="006C79BF"/>
    <w:rsid w:val="006D01C7"/>
    <w:rsid w:val="006D11FD"/>
    <w:rsid w:val="006D2D1A"/>
    <w:rsid w:val="006D5AC5"/>
    <w:rsid w:val="006E7291"/>
    <w:rsid w:val="006F4782"/>
    <w:rsid w:val="006F4F63"/>
    <w:rsid w:val="006F69BA"/>
    <w:rsid w:val="00702AF0"/>
    <w:rsid w:val="0070732A"/>
    <w:rsid w:val="0070792B"/>
    <w:rsid w:val="00715A56"/>
    <w:rsid w:val="00722CE5"/>
    <w:rsid w:val="00723183"/>
    <w:rsid w:val="007241B0"/>
    <w:rsid w:val="00731B3E"/>
    <w:rsid w:val="00733F57"/>
    <w:rsid w:val="0074080F"/>
    <w:rsid w:val="00764C31"/>
    <w:rsid w:val="00771724"/>
    <w:rsid w:val="007835AE"/>
    <w:rsid w:val="00792F84"/>
    <w:rsid w:val="00796DB6"/>
    <w:rsid w:val="007A1525"/>
    <w:rsid w:val="007A4045"/>
    <w:rsid w:val="007B3E96"/>
    <w:rsid w:val="007B7F05"/>
    <w:rsid w:val="007D6570"/>
    <w:rsid w:val="007D7876"/>
    <w:rsid w:val="007E5E4A"/>
    <w:rsid w:val="007F2D13"/>
    <w:rsid w:val="007F5A79"/>
    <w:rsid w:val="008037DE"/>
    <w:rsid w:val="00821659"/>
    <w:rsid w:val="00842E81"/>
    <w:rsid w:val="008622FB"/>
    <w:rsid w:val="00873804"/>
    <w:rsid w:val="00885A5C"/>
    <w:rsid w:val="008A2CC6"/>
    <w:rsid w:val="008C5B47"/>
    <w:rsid w:val="008C7B23"/>
    <w:rsid w:val="008D1B9F"/>
    <w:rsid w:val="008D2868"/>
    <w:rsid w:val="008D6A8C"/>
    <w:rsid w:val="008E6595"/>
    <w:rsid w:val="008F2A30"/>
    <w:rsid w:val="00907BDF"/>
    <w:rsid w:val="0091295A"/>
    <w:rsid w:val="00951401"/>
    <w:rsid w:val="00954820"/>
    <w:rsid w:val="0098631B"/>
    <w:rsid w:val="00991796"/>
    <w:rsid w:val="00995E7D"/>
    <w:rsid w:val="009B4E42"/>
    <w:rsid w:val="009C02C8"/>
    <w:rsid w:val="009C080E"/>
    <w:rsid w:val="009C0AE6"/>
    <w:rsid w:val="009C2346"/>
    <w:rsid w:val="009C4C26"/>
    <w:rsid w:val="009C68B9"/>
    <w:rsid w:val="009C6F35"/>
    <w:rsid w:val="009C7587"/>
    <w:rsid w:val="009D19D3"/>
    <w:rsid w:val="009F77A4"/>
    <w:rsid w:val="009F7EB4"/>
    <w:rsid w:val="00A12C8B"/>
    <w:rsid w:val="00A1328F"/>
    <w:rsid w:val="00A1527C"/>
    <w:rsid w:val="00A32AA6"/>
    <w:rsid w:val="00A34B1E"/>
    <w:rsid w:val="00A37396"/>
    <w:rsid w:val="00A4705B"/>
    <w:rsid w:val="00A47D48"/>
    <w:rsid w:val="00A568E8"/>
    <w:rsid w:val="00A628BB"/>
    <w:rsid w:val="00A648C7"/>
    <w:rsid w:val="00A67146"/>
    <w:rsid w:val="00A713B8"/>
    <w:rsid w:val="00A77306"/>
    <w:rsid w:val="00A9125B"/>
    <w:rsid w:val="00A92682"/>
    <w:rsid w:val="00A94EC7"/>
    <w:rsid w:val="00AA5BA2"/>
    <w:rsid w:val="00AD0377"/>
    <w:rsid w:val="00AE2374"/>
    <w:rsid w:val="00AE23D2"/>
    <w:rsid w:val="00AF11BE"/>
    <w:rsid w:val="00AF28A0"/>
    <w:rsid w:val="00AF3DEB"/>
    <w:rsid w:val="00B22CBF"/>
    <w:rsid w:val="00B2363A"/>
    <w:rsid w:val="00B23F63"/>
    <w:rsid w:val="00B2643B"/>
    <w:rsid w:val="00B3158F"/>
    <w:rsid w:val="00B3441C"/>
    <w:rsid w:val="00B47F73"/>
    <w:rsid w:val="00B53DCB"/>
    <w:rsid w:val="00B547EC"/>
    <w:rsid w:val="00B57F7F"/>
    <w:rsid w:val="00B716A1"/>
    <w:rsid w:val="00B776EF"/>
    <w:rsid w:val="00B9069C"/>
    <w:rsid w:val="00B907FF"/>
    <w:rsid w:val="00B9596C"/>
    <w:rsid w:val="00B95B71"/>
    <w:rsid w:val="00B95DDF"/>
    <w:rsid w:val="00B968C7"/>
    <w:rsid w:val="00B975D7"/>
    <w:rsid w:val="00BA2F98"/>
    <w:rsid w:val="00BA56BD"/>
    <w:rsid w:val="00BA5E94"/>
    <w:rsid w:val="00BB72E6"/>
    <w:rsid w:val="00BC28BB"/>
    <w:rsid w:val="00BC3D24"/>
    <w:rsid w:val="00BD5CCA"/>
    <w:rsid w:val="00BD5CF1"/>
    <w:rsid w:val="00BE5420"/>
    <w:rsid w:val="00C116BC"/>
    <w:rsid w:val="00C16C4C"/>
    <w:rsid w:val="00C21FB0"/>
    <w:rsid w:val="00C3185A"/>
    <w:rsid w:val="00C31AE9"/>
    <w:rsid w:val="00C3586E"/>
    <w:rsid w:val="00C43750"/>
    <w:rsid w:val="00C5173A"/>
    <w:rsid w:val="00C5696F"/>
    <w:rsid w:val="00C57756"/>
    <w:rsid w:val="00C62E58"/>
    <w:rsid w:val="00C70F9A"/>
    <w:rsid w:val="00C80035"/>
    <w:rsid w:val="00C84F84"/>
    <w:rsid w:val="00C92F11"/>
    <w:rsid w:val="00C95D15"/>
    <w:rsid w:val="00CA6468"/>
    <w:rsid w:val="00CB45E8"/>
    <w:rsid w:val="00CC1A85"/>
    <w:rsid w:val="00CD494A"/>
    <w:rsid w:val="00CE07D2"/>
    <w:rsid w:val="00CE34B9"/>
    <w:rsid w:val="00CF084A"/>
    <w:rsid w:val="00CF122D"/>
    <w:rsid w:val="00CF4376"/>
    <w:rsid w:val="00D16A5C"/>
    <w:rsid w:val="00D16CDF"/>
    <w:rsid w:val="00D2503F"/>
    <w:rsid w:val="00D26389"/>
    <w:rsid w:val="00D40A7B"/>
    <w:rsid w:val="00D423C9"/>
    <w:rsid w:val="00D471FE"/>
    <w:rsid w:val="00D51012"/>
    <w:rsid w:val="00D57F14"/>
    <w:rsid w:val="00D66C5E"/>
    <w:rsid w:val="00D71F22"/>
    <w:rsid w:val="00D81851"/>
    <w:rsid w:val="00DB2621"/>
    <w:rsid w:val="00DB5D68"/>
    <w:rsid w:val="00DC71D6"/>
    <w:rsid w:val="00DD4F90"/>
    <w:rsid w:val="00DD7483"/>
    <w:rsid w:val="00DE32FF"/>
    <w:rsid w:val="00DE3F25"/>
    <w:rsid w:val="00DF29CF"/>
    <w:rsid w:val="00DF7C64"/>
    <w:rsid w:val="00E03737"/>
    <w:rsid w:val="00E33B02"/>
    <w:rsid w:val="00E52682"/>
    <w:rsid w:val="00E57BE9"/>
    <w:rsid w:val="00E6257C"/>
    <w:rsid w:val="00E6757B"/>
    <w:rsid w:val="00E76031"/>
    <w:rsid w:val="00E8097E"/>
    <w:rsid w:val="00E81791"/>
    <w:rsid w:val="00E82151"/>
    <w:rsid w:val="00E82329"/>
    <w:rsid w:val="00E8329D"/>
    <w:rsid w:val="00E93AAF"/>
    <w:rsid w:val="00E96246"/>
    <w:rsid w:val="00EC0F75"/>
    <w:rsid w:val="00EC294C"/>
    <w:rsid w:val="00EC7451"/>
    <w:rsid w:val="00ED215B"/>
    <w:rsid w:val="00EE5F17"/>
    <w:rsid w:val="00EF068A"/>
    <w:rsid w:val="00EF2A29"/>
    <w:rsid w:val="00EF5C30"/>
    <w:rsid w:val="00F2465F"/>
    <w:rsid w:val="00F33DBF"/>
    <w:rsid w:val="00F34EF7"/>
    <w:rsid w:val="00F40205"/>
    <w:rsid w:val="00F45980"/>
    <w:rsid w:val="00F52E5E"/>
    <w:rsid w:val="00F61760"/>
    <w:rsid w:val="00F65416"/>
    <w:rsid w:val="00F679F7"/>
    <w:rsid w:val="00F7001B"/>
    <w:rsid w:val="00F7265E"/>
    <w:rsid w:val="00F74277"/>
    <w:rsid w:val="00F8437E"/>
    <w:rsid w:val="00FA1184"/>
    <w:rsid w:val="00FA4285"/>
    <w:rsid w:val="00FA613D"/>
    <w:rsid w:val="00FB020E"/>
    <w:rsid w:val="00FB426B"/>
    <w:rsid w:val="00FB6499"/>
    <w:rsid w:val="00FC0320"/>
    <w:rsid w:val="00FC6B7B"/>
    <w:rsid w:val="00FD0A95"/>
    <w:rsid w:val="00FD4287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26CB03"/>
  <w15:docId w15:val="{E2BD089A-B6B6-4BBA-B1FD-123AEACC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69B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F6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69BA"/>
  </w:style>
  <w:style w:type="paragraph" w:styleId="Fuzeile">
    <w:name w:val="footer"/>
    <w:basedOn w:val="Standard"/>
    <w:link w:val="FuzeileZchn"/>
    <w:uiPriority w:val="99"/>
    <w:unhideWhenUsed/>
    <w:rsid w:val="006F6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69BA"/>
  </w:style>
  <w:style w:type="character" w:styleId="Hyperlink">
    <w:name w:val="Hyperlink"/>
    <w:basedOn w:val="Absatz-Standardschriftart"/>
    <w:uiPriority w:val="99"/>
    <w:unhideWhenUsed/>
    <w:rsid w:val="006F69B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62E58"/>
    <w:pPr>
      <w:spacing w:after="0" w:line="240" w:lineRule="auto"/>
      <w:ind w:left="720"/>
      <w:contextualSpacing/>
    </w:pPr>
    <w:rPr>
      <w:rFonts w:ascii="Verdana" w:hAnsi="Verdana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0DC2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B3E57"/>
    <w:rPr>
      <w:i/>
      <w:iCs/>
    </w:rPr>
  </w:style>
  <w:style w:type="character" w:customStyle="1" w:styleId="jpfdse">
    <w:name w:val="jpfdse"/>
    <w:basedOn w:val="Absatz-Standardschriftart"/>
    <w:rsid w:val="00CD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nika.gauchat@ref-bielbienne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Temporary%20Internet%20Files\Content.Outlook\PV176SSZ\KUW%20C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3BEB-9A07-465B-93FD-2C1A7F0688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8613bf-d339-4837-851a-9685dcdc17a8}" enabled="1" method="Standard" siteId="{b32e2ca3-556b-456d-9818-11159014405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KUW CR.dotx</Template>
  <TotalTime>0</TotalTime>
  <Pages>1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Wilhelm Claudia, REFBB - DKG</cp:lastModifiedBy>
  <cp:revision>168</cp:revision>
  <cp:lastPrinted>2021-05-02T18:19:00Z</cp:lastPrinted>
  <dcterms:created xsi:type="dcterms:W3CDTF">2025-01-03T16:55:00Z</dcterms:created>
  <dcterms:modified xsi:type="dcterms:W3CDTF">2025-06-06T08:17:00Z</dcterms:modified>
</cp:coreProperties>
</file>